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93E6" w14:textId="77777777" w:rsidR="00496172" w:rsidRPr="008D0D29" w:rsidRDefault="00496172" w:rsidP="00496172">
      <w:pPr>
        <w:jc w:val="center"/>
        <w:rPr>
          <w:b/>
          <w:sz w:val="32"/>
          <w:szCs w:val="32"/>
        </w:rPr>
      </w:pPr>
      <w:r w:rsidRPr="008D0D29">
        <w:rPr>
          <w:b/>
          <w:sz w:val="32"/>
          <w:szCs w:val="32"/>
        </w:rPr>
        <w:t>Příloha objednávky na p</w:t>
      </w:r>
      <w:r>
        <w:rPr>
          <w:b/>
          <w:sz w:val="32"/>
          <w:szCs w:val="32"/>
        </w:rPr>
        <w:t>r</w:t>
      </w:r>
      <w:r w:rsidRPr="008D0D29">
        <w:rPr>
          <w:b/>
          <w:sz w:val="32"/>
          <w:szCs w:val="32"/>
        </w:rPr>
        <w:t xml:space="preserve">onájem </w:t>
      </w:r>
      <w:r w:rsidR="00C643B0">
        <w:rPr>
          <w:b/>
          <w:sz w:val="32"/>
          <w:szCs w:val="32"/>
        </w:rPr>
        <w:t xml:space="preserve">elektrického </w:t>
      </w:r>
      <w:r w:rsidRPr="008D0D29">
        <w:rPr>
          <w:b/>
          <w:sz w:val="32"/>
          <w:szCs w:val="32"/>
        </w:rPr>
        <w:t>koncentrátoru kyslíku</w:t>
      </w:r>
    </w:p>
    <w:p w14:paraId="1C0993E7" w14:textId="32C2A71D" w:rsidR="00496172" w:rsidRDefault="00544C0E" w:rsidP="00544C0E">
      <w:pPr>
        <w:jc w:val="center"/>
        <w:rPr>
          <w:b/>
          <w:sz w:val="18"/>
          <w:szCs w:val="18"/>
        </w:rPr>
      </w:pPr>
      <w:bookmarkStart w:id="0" w:name="_Hlk15640892"/>
      <w:r>
        <w:rPr>
          <w:b/>
          <w:sz w:val="18"/>
          <w:szCs w:val="18"/>
        </w:rPr>
        <w:t xml:space="preserve">Platná od </w:t>
      </w:r>
      <w:r w:rsidR="00232167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. </w:t>
      </w:r>
      <w:r w:rsidR="00EA7C3F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. 20</w:t>
      </w:r>
      <w:r w:rsidR="00CA57C1">
        <w:rPr>
          <w:b/>
          <w:sz w:val="18"/>
          <w:szCs w:val="18"/>
        </w:rPr>
        <w:t>2</w:t>
      </w:r>
      <w:r w:rsidR="00EA7C3F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pro úhradu pojišťovnou pouze s</w:t>
      </w:r>
      <w:r w:rsidR="00BF6260">
        <w:rPr>
          <w:b/>
          <w:sz w:val="18"/>
          <w:szCs w:val="18"/>
        </w:rPr>
        <w:t> </w:t>
      </w:r>
      <w:r>
        <w:rPr>
          <w:b/>
          <w:sz w:val="18"/>
          <w:szCs w:val="18"/>
        </w:rPr>
        <w:t>platným</w:t>
      </w:r>
      <w:r w:rsidR="00BF6260">
        <w:rPr>
          <w:b/>
          <w:sz w:val="18"/>
          <w:szCs w:val="18"/>
        </w:rPr>
        <w:t xml:space="preserve"> Poukazem </w:t>
      </w:r>
      <w:r>
        <w:rPr>
          <w:b/>
          <w:sz w:val="18"/>
          <w:szCs w:val="18"/>
        </w:rPr>
        <w:t>na léčebnou a ortopedickou pomůcku.</w:t>
      </w:r>
    </w:p>
    <w:p w14:paraId="1C0993E8" w14:textId="77777777" w:rsidR="00544C0E" w:rsidRPr="009B1F62" w:rsidRDefault="00544C0E" w:rsidP="00544C0E">
      <w:pPr>
        <w:rPr>
          <w:sz w:val="16"/>
          <w:szCs w:val="16"/>
        </w:rPr>
      </w:pPr>
    </w:p>
    <w:bookmarkEnd w:id="0"/>
    <w:p w14:paraId="1C0993E9" w14:textId="0E3C8FB1" w:rsidR="00052BD1" w:rsidRPr="00052BD1" w:rsidRDefault="00B64095" w:rsidP="009B1F62">
      <w:pPr>
        <w:spacing w:line="360" w:lineRule="auto"/>
        <w:rPr>
          <w:sz w:val="18"/>
          <w:szCs w:val="18"/>
        </w:rPr>
      </w:pPr>
      <w:r w:rsidRPr="00025356">
        <w:rPr>
          <w:b/>
        </w:rPr>
        <w:t xml:space="preserve">Mobilní přenosný </w:t>
      </w:r>
      <w:r w:rsidR="00025356">
        <w:rPr>
          <w:b/>
        </w:rPr>
        <w:t xml:space="preserve">koncentrátor kyslíku </w:t>
      </w:r>
      <w:r w:rsidR="00E570C9" w:rsidRPr="00025356">
        <w:rPr>
          <w:b/>
        </w:rPr>
        <w:t>(do</w:t>
      </w:r>
      <w:r w:rsidRPr="00025356">
        <w:rPr>
          <w:b/>
        </w:rPr>
        <w:t xml:space="preserve"> </w:t>
      </w:r>
      <w:r w:rsidR="00EA7C3F">
        <w:rPr>
          <w:b/>
        </w:rPr>
        <w:t>1,05</w:t>
      </w:r>
      <w:r w:rsidR="00E570C9" w:rsidRPr="00025356">
        <w:rPr>
          <w:b/>
        </w:rPr>
        <w:t xml:space="preserve"> l/min)</w:t>
      </w:r>
      <w:r w:rsidR="009B1F62" w:rsidRPr="00025356">
        <w:t>:</w:t>
      </w:r>
      <w:r w:rsidR="000005AC">
        <w:tab/>
      </w:r>
      <w:r w:rsidR="000005AC">
        <w:tab/>
      </w:r>
      <w:r w:rsidR="008454D2">
        <w:rPr>
          <w:b/>
        </w:rPr>
        <w:t>Zen-O</w:t>
      </w:r>
      <w:r w:rsidR="007B3F0F">
        <w:rPr>
          <w:b/>
        </w:rPr>
        <w:t xml:space="preserve"> </w:t>
      </w:r>
      <w:r w:rsidR="00EA7C3F">
        <w:rPr>
          <w:b/>
        </w:rPr>
        <w:t xml:space="preserve">Lite </w:t>
      </w:r>
      <w:r w:rsidR="00052BD1">
        <w:rPr>
          <w:b/>
        </w:rPr>
        <w:t>kód</w:t>
      </w:r>
      <w:r w:rsidR="00137B3F">
        <w:rPr>
          <w:b/>
        </w:rPr>
        <w:t>:</w:t>
      </w:r>
      <w:r w:rsidR="00052BD1">
        <w:rPr>
          <w:b/>
        </w:rPr>
        <w:t xml:space="preserve"> 50</w:t>
      </w:r>
      <w:r w:rsidR="008454D2">
        <w:rPr>
          <w:b/>
        </w:rPr>
        <w:t>1</w:t>
      </w:r>
      <w:r w:rsidR="00EA7C3F">
        <w:rPr>
          <w:b/>
        </w:rPr>
        <w:t>7</w:t>
      </w:r>
      <w:r w:rsidR="00052BD1">
        <w:rPr>
          <w:b/>
        </w:rPr>
        <w:t>0</w:t>
      </w:r>
      <w:r w:rsidR="00EA7C3F">
        <w:rPr>
          <w:b/>
        </w:rPr>
        <w:t>27</w:t>
      </w:r>
    </w:p>
    <w:p w14:paraId="1C0993EA" w14:textId="77777777" w:rsidR="0045442C" w:rsidRDefault="009158B8" w:rsidP="009158B8">
      <w:pPr>
        <w:spacing w:line="360" w:lineRule="auto"/>
        <w:rPr>
          <w:b/>
          <w:sz w:val="20"/>
          <w:szCs w:val="20"/>
        </w:rPr>
      </w:pPr>
      <w:r w:rsidRPr="009158B8">
        <w:rPr>
          <w:b/>
          <w:sz w:val="20"/>
          <w:szCs w:val="20"/>
        </w:rPr>
        <w:t>Mobilní přenosný koncentrátor kyslíku je možné předepsat p</w:t>
      </w:r>
      <w:r w:rsidR="00B44F28" w:rsidRPr="009158B8">
        <w:rPr>
          <w:b/>
          <w:sz w:val="20"/>
          <w:szCs w:val="20"/>
        </w:rPr>
        <w:t>ouze jako doplněk ke stacionárnímu</w:t>
      </w:r>
      <w:r w:rsidRPr="009158B8">
        <w:rPr>
          <w:b/>
          <w:sz w:val="20"/>
          <w:szCs w:val="20"/>
        </w:rPr>
        <w:t xml:space="preserve"> koncentrátoru</w:t>
      </w:r>
      <w:r w:rsidR="0045442C">
        <w:rPr>
          <w:b/>
          <w:sz w:val="20"/>
          <w:szCs w:val="20"/>
        </w:rPr>
        <w:t xml:space="preserve"> </w:t>
      </w:r>
    </w:p>
    <w:p w14:paraId="1C0993EB" w14:textId="77777777" w:rsidR="00496172" w:rsidRPr="009F50B4" w:rsidRDefault="0045442C" w:rsidP="009158B8">
      <w:pPr>
        <w:spacing w:line="360" w:lineRule="auto"/>
        <w:rPr>
          <w:b/>
          <w:sz w:val="16"/>
          <w:szCs w:val="16"/>
        </w:rPr>
      </w:pPr>
      <w:r>
        <w:rPr>
          <w:b/>
          <w:sz w:val="20"/>
          <w:szCs w:val="20"/>
        </w:rPr>
        <w:t>a to jen pro krátkodobé použití v</w:t>
      </w:r>
      <w:r w:rsidR="009E6279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případě</w:t>
      </w:r>
      <w:r w:rsidR="009E6279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kde nejde použít stacionární koncentrátor kyslíku</w:t>
      </w:r>
      <w:r w:rsidR="009158B8" w:rsidRPr="009158B8">
        <w:rPr>
          <w:b/>
          <w:sz w:val="20"/>
          <w:szCs w:val="20"/>
        </w:rPr>
        <w:t>!</w:t>
      </w:r>
      <w:r w:rsidR="006D6C5E" w:rsidRPr="009158B8">
        <w:rPr>
          <w:b/>
          <w:sz w:val="20"/>
          <w:szCs w:val="20"/>
        </w:rPr>
        <w:tab/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496172" w14:paraId="1C0993EE" w14:textId="77777777" w:rsidTr="00D01D48">
        <w:trPr>
          <w:jc w:val="center"/>
        </w:trPr>
        <w:tc>
          <w:tcPr>
            <w:tcW w:w="9900" w:type="dxa"/>
            <w:shd w:val="clear" w:color="auto" w:fill="auto"/>
          </w:tcPr>
          <w:p w14:paraId="1C0993EC" w14:textId="175478EF" w:rsidR="00496172" w:rsidRPr="006E383B" w:rsidRDefault="00496172" w:rsidP="00D01D48">
            <w:pPr>
              <w:jc w:val="center"/>
              <w:rPr>
                <w:color w:val="0070C0"/>
              </w:rPr>
            </w:pPr>
            <w:r w:rsidRPr="006E383B">
              <w:rPr>
                <w:color w:val="0070C0"/>
              </w:rPr>
              <w:t>Přílohu</w:t>
            </w:r>
            <w:r w:rsidR="00E80AAA" w:rsidRPr="006E383B">
              <w:rPr>
                <w:color w:val="0070C0"/>
              </w:rPr>
              <w:t xml:space="preserve"> objednávky spolu s vyplněným Poukazem na léčebnou a ortopedickou pomůcku </w:t>
            </w:r>
            <w:r w:rsidR="00170FA1">
              <w:rPr>
                <w:color w:val="0070C0"/>
              </w:rPr>
              <w:t>(</w:t>
            </w:r>
            <w:r w:rsidR="00E80AAA" w:rsidRPr="006E383B">
              <w:rPr>
                <w:color w:val="0070C0"/>
              </w:rPr>
              <w:t xml:space="preserve">dle požadavků </w:t>
            </w:r>
            <w:r w:rsidR="00EA2961" w:rsidRPr="006E383B">
              <w:rPr>
                <w:color w:val="0070C0"/>
              </w:rPr>
              <w:t>VZP</w:t>
            </w:r>
            <w:r w:rsidR="000005AC">
              <w:rPr>
                <w:color w:val="0070C0"/>
              </w:rPr>
              <w:t>, ZPMVČR, RBP ZP</w:t>
            </w:r>
            <w:r w:rsidR="00AE60B0">
              <w:rPr>
                <w:color w:val="0070C0"/>
              </w:rPr>
              <w:t xml:space="preserve"> a nového </w:t>
            </w:r>
            <w:r w:rsidR="006B1DFD">
              <w:rPr>
                <w:color w:val="0070C0"/>
              </w:rPr>
              <w:t>Z</w:t>
            </w:r>
            <w:r w:rsidR="00AE60B0">
              <w:rPr>
                <w:color w:val="0070C0"/>
              </w:rPr>
              <w:t>ákona o zdravotnických prostředcích)</w:t>
            </w:r>
            <w:r w:rsidR="00E80AAA" w:rsidRPr="006E383B">
              <w:rPr>
                <w:color w:val="0070C0"/>
              </w:rPr>
              <w:t xml:space="preserve"> </w:t>
            </w:r>
            <w:r w:rsidR="00D13B3F">
              <w:rPr>
                <w:color w:val="0070C0"/>
              </w:rPr>
              <w:t>či přímo</w:t>
            </w:r>
            <w:r w:rsidR="00E80AAA" w:rsidRPr="006E383B">
              <w:rPr>
                <w:color w:val="0070C0"/>
              </w:rPr>
              <w:t xml:space="preserve"> </w:t>
            </w:r>
            <w:r w:rsidR="00D13B3F">
              <w:rPr>
                <w:color w:val="0070C0"/>
              </w:rPr>
              <w:t>podepsa</w:t>
            </w:r>
            <w:r w:rsidR="00E80AAA" w:rsidRPr="006E383B">
              <w:rPr>
                <w:color w:val="0070C0"/>
              </w:rPr>
              <w:t>ný</w:t>
            </w:r>
            <w:r w:rsidR="00EA2961" w:rsidRPr="006E383B">
              <w:rPr>
                <w:color w:val="0070C0"/>
              </w:rPr>
              <w:t>m</w:t>
            </w:r>
            <w:r w:rsidR="00E80AAA" w:rsidRPr="006E383B">
              <w:rPr>
                <w:color w:val="0070C0"/>
              </w:rPr>
              <w:t xml:space="preserve"> revizním lékařem </w:t>
            </w:r>
            <w:r w:rsidRPr="006E383B">
              <w:rPr>
                <w:color w:val="0070C0"/>
              </w:rPr>
              <w:t xml:space="preserve">zašlete </w:t>
            </w:r>
            <w:r w:rsidR="000005AC">
              <w:rPr>
                <w:color w:val="0070C0"/>
              </w:rPr>
              <w:t xml:space="preserve">datovou schránkou nebo </w:t>
            </w:r>
            <w:r w:rsidRPr="006E383B">
              <w:rPr>
                <w:color w:val="0070C0"/>
              </w:rPr>
              <w:t>doporučeně na</w:t>
            </w:r>
            <w:r w:rsidR="004C0FDC" w:rsidRPr="006E383B">
              <w:rPr>
                <w:color w:val="0070C0"/>
              </w:rPr>
              <w:t xml:space="preserve"> adresu</w:t>
            </w:r>
            <w:r w:rsidRPr="006E383B">
              <w:rPr>
                <w:color w:val="0070C0"/>
              </w:rPr>
              <w:t>:</w:t>
            </w:r>
          </w:p>
          <w:p w14:paraId="1C0993ED" w14:textId="77777777" w:rsidR="00496172" w:rsidRPr="006E383B" w:rsidRDefault="00496172" w:rsidP="00D01D48">
            <w:pPr>
              <w:jc w:val="center"/>
              <w:rPr>
                <w:b/>
                <w:color w:val="0070C0"/>
              </w:rPr>
            </w:pPr>
            <w:r w:rsidRPr="006E383B">
              <w:rPr>
                <w:b/>
                <w:color w:val="0070C0"/>
              </w:rPr>
              <w:t xml:space="preserve">Linde Gas a.s., </w:t>
            </w:r>
            <w:r w:rsidR="00236155" w:rsidRPr="006E383B">
              <w:rPr>
                <w:b/>
                <w:color w:val="0070C0"/>
              </w:rPr>
              <w:t>Zdravotnictví</w:t>
            </w:r>
            <w:r w:rsidRPr="006E383B">
              <w:rPr>
                <w:b/>
                <w:color w:val="0070C0"/>
              </w:rPr>
              <w:t>, U Technoplynu 1324, 198 00 Praha 9</w:t>
            </w:r>
            <w:r w:rsidR="00A964A7">
              <w:rPr>
                <w:b/>
                <w:color w:val="0070C0"/>
              </w:rPr>
              <w:t>, ID dat.schránky: idpcft3</w:t>
            </w:r>
          </w:p>
        </w:tc>
      </w:tr>
    </w:tbl>
    <w:p w14:paraId="1C0993EF" w14:textId="77777777" w:rsidR="00A21418" w:rsidRPr="009F50B4" w:rsidRDefault="00A21418" w:rsidP="00A21418">
      <w:pPr>
        <w:rPr>
          <w:sz w:val="16"/>
          <w:szCs w:val="16"/>
        </w:rPr>
      </w:pPr>
    </w:p>
    <w:p w14:paraId="1C0993F0" w14:textId="77777777" w:rsidR="00236155" w:rsidRPr="00236155" w:rsidRDefault="00236155" w:rsidP="00236155">
      <w:pPr>
        <w:spacing w:line="360" w:lineRule="auto"/>
        <w:rPr>
          <w:sz w:val="16"/>
          <w:szCs w:val="16"/>
        </w:rPr>
      </w:pPr>
    </w:p>
    <w:p w14:paraId="1C0993F1" w14:textId="3C8AF8EB" w:rsidR="00A21418" w:rsidRPr="00236155" w:rsidRDefault="00236155" w:rsidP="00413A8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1)</w:t>
      </w:r>
      <w:r w:rsidR="00413A84">
        <w:rPr>
          <w:sz w:val="20"/>
          <w:szCs w:val="20"/>
        </w:rPr>
        <w:tab/>
      </w:r>
      <w:r w:rsidR="00A21418" w:rsidRPr="00236155">
        <w:rPr>
          <w:sz w:val="20"/>
          <w:szCs w:val="20"/>
        </w:rPr>
        <w:t>Příjmení, jméno pacienta:</w:t>
      </w:r>
      <w:r>
        <w:rPr>
          <w:sz w:val="20"/>
          <w:szCs w:val="20"/>
        </w:rPr>
        <w:t xml:space="preserve"> </w:t>
      </w:r>
      <w:r w:rsidR="00A21418" w:rsidRPr="00236155"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1C0993F2" w14:textId="77777777" w:rsidR="00236155" w:rsidRPr="00236155" w:rsidRDefault="00236155" w:rsidP="00413A84">
      <w:pPr>
        <w:spacing w:line="360" w:lineRule="auto"/>
        <w:ind w:left="720"/>
        <w:rPr>
          <w:sz w:val="16"/>
          <w:szCs w:val="16"/>
        </w:rPr>
      </w:pPr>
    </w:p>
    <w:p w14:paraId="1C0993F3" w14:textId="4EAA1909" w:rsidR="00236155" w:rsidRDefault="00E57055" w:rsidP="00413A84">
      <w:pPr>
        <w:spacing w:line="360" w:lineRule="auto"/>
        <w:ind w:firstLine="454"/>
        <w:rPr>
          <w:sz w:val="20"/>
          <w:szCs w:val="20"/>
        </w:rPr>
      </w:pPr>
      <w:r w:rsidRPr="00236155">
        <w:rPr>
          <w:sz w:val="20"/>
          <w:szCs w:val="20"/>
        </w:rPr>
        <w:t>Číslo pojištěnce</w:t>
      </w:r>
      <w:r w:rsidR="00A21418" w:rsidRPr="00236155">
        <w:rPr>
          <w:sz w:val="20"/>
          <w:szCs w:val="20"/>
        </w:rPr>
        <w:t xml:space="preserve">: </w:t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652625">
        <w:rPr>
          <w:sz w:val="20"/>
          <w:szCs w:val="20"/>
        </w:rPr>
        <w:tab/>
      </w:r>
      <w:r w:rsidR="00A21418" w:rsidRPr="00236155">
        <w:rPr>
          <w:sz w:val="20"/>
          <w:szCs w:val="20"/>
        </w:rPr>
        <w:t xml:space="preserve">Kód pojišťovny: </w:t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7D22C1">
        <w:rPr>
          <w:sz w:val="20"/>
          <w:szCs w:val="20"/>
        </w:rPr>
        <w:tab/>
      </w:r>
      <w:r w:rsidR="00F2519F">
        <w:rPr>
          <w:sz w:val="20"/>
          <w:szCs w:val="20"/>
        </w:rPr>
        <w:t xml:space="preserve">   </w:t>
      </w:r>
      <w:r w:rsidR="00A21418" w:rsidRPr="00236155">
        <w:rPr>
          <w:sz w:val="20"/>
          <w:szCs w:val="20"/>
        </w:rPr>
        <w:t>ZKONTROLOVAT!!!</w:t>
      </w:r>
    </w:p>
    <w:p w14:paraId="1C0993F4" w14:textId="77777777" w:rsidR="00236155" w:rsidRPr="00236155" w:rsidRDefault="00236155" w:rsidP="00413A84">
      <w:pPr>
        <w:spacing w:line="360" w:lineRule="auto"/>
        <w:ind w:left="720"/>
        <w:rPr>
          <w:sz w:val="16"/>
          <w:szCs w:val="16"/>
        </w:rPr>
      </w:pPr>
    </w:p>
    <w:p w14:paraId="1C0993F5" w14:textId="6518022F" w:rsidR="006158E4" w:rsidRDefault="00236155" w:rsidP="00413A8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2)</w:t>
      </w:r>
      <w:r w:rsidR="00413A84">
        <w:rPr>
          <w:sz w:val="20"/>
          <w:szCs w:val="20"/>
        </w:rPr>
        <w:tab/>
      </w:r>
      <w:r w:rsidR="00A21418" w:rsidRPr="00236155">
        <w:rPr>
          <w:sz w:val="20"/>
          <w:szCs w:val="20"/>
        </w:rPr>
        <w:t>Ad</w:t>
      </w:r>
      <w:r w:rsidR="00413A84">
        <w:rPr>
          <w:sz w:val="20"/>
          <w:szCs w:val="20"/>
        </w:rPr>
        <w:t>r</w:t>
      </w:r>
      <w:r w:rsidR="00A21418" w:rsidRPr="00236155">
        <w:rPr>
          <w:sz w:val="20"/>
          <w:szCs w:val="20"/>
        </w:rPr>
        <w:t xml:space="preserve">esa, kde bude koncentrátor provozován: </w:t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>
        <w:rPr>
          <w:sz w:val="20"/>
          <w:szCs w:val="20"/>
        </w:rPr>
        <w:t>PS</w:t>
      </w:r>
      <w:r w:rsidR="00A21418" w:rsidRPr="00236155">
        <w:rPr>
          <w:sz w:val="20"/>
          <w:szCs w:val="20"/>
        </w:rPr>
        <w:t>Č/obe</w:t>
      </w:r>
      <w:r w:rsidR="00AB29DF">
        <w:rPr>
          <w:sz w:val="20"/>
          <w:szCs w:val="20"/>
        </w:rPr>
        <w:t xml:space="preserve">c: </w:t>
      </w:r>
      <w:r w:rsidR="00AB29DF">
        <w:rPr>
          <w:sz w:val="20"/>
          <w:szCs w:val="20"/>
        </w:rPr>
        <w:tab/>
      </w:r>
      <w:r w:rsidR="00AB29DF">
        <w:rPr>
          <w:sz w:val="20"/>
          <w:szCs w:val="20"/>
        </w:rPr>
        <w:tab/>
      </w:r>
      <w:r w:rsidR="00A21418" w:rsidRPr="00236155">
        <w:rPr>
          <w:sz w:val="20"/>
          <w:szCs w:val="20"/>
        </w:rPr>
        <w:t xml:space="preserve">/                                                         </w:t>
      </w:r>
    </w:p>
    <w:p w14:paraId="1C0993F6" w14:textId="77777777" w:rsidR="006158E4" w:rsidRPr="006158E4" w:rsidRDefault="006158E4" w:rsidP="00413A84">
      <w:pPr>
        <w:spacing w:line="360" w:lineRule="auto"/>
        <w:rPr>
          <w:sz w:val="16"/>
          <w:szCs w:val="16"/>
        </w:rPr>
      </w:pPr>
    </w:p>
    <w:p w14:paraId="1C0993F7" w14:textId="03306890" w:rsidR="00A21418" w:rsidRPr="00236155" w:rsidRDefault="006158E4" w:rsidP="00413A8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3)</w:t>
      </w:r>
      <w:r w:rsidR="00413A84">
        <w:rPr>
          <w:sz w:val="20"/>
          <w:szCs w:val="20"/>
        </w:rPr>
        <w:tab/>
      </w:r>
      <w:r w:rsidR="00A21418" w:rsidRPr="00236155">
        <w:rPr>
          <w:sz w:val="20"/>
          <w:szCs w:val="20"/>
        </w:rPr>
        <w:t xml:space="preserve">Telefonické spojení na pacienta:                                    </w:t>
      </w:r>
    </w:p>
    <w:p w14:paraId="1C0993F8" w14:textId="77777777" w:rsidR="00A21418" w:rsidRPr="00236155" w:rsidRDefault="00A21418" w:rsidP="00413A84">
      <w:pPr>
        <w:spacing w:line="360" w:lineRule="auto"/>
        <w:ind w:left="360"/>
        <w:rPr>
          <w:i/>
          <w:sz w:val="20"/>
          <w:szCs w:val="20"/>
        </w:rPr>
      </w:pPr>
      <w:r w:rsidRPr="00236155">
        <w:rPr>
          <w:sz w:val="20"/>
          <w:szCs w:val="20"/>
        </w:rPr>
        <w:tab/>
      </w:r>
      <w:r w:rsidRPr="00236155">
        <w:rPr>
          <w:i/>
          <w:sz w:val="20"/>
          <w:szCs w:val="20"/>
        </w:rPr>
        <w:t>Pokud není tel. spojení na pacienta, je nutné uvést tel. spojení na sousedy, příbuzné apod</w:t>
      </w:r>
      <w:r w:rsidR="006158E4">
        <w:rPr>
          <w:i/>
          <w:sz w:val="20"/>
          <w:szCs w:val="20"/>
        </w:rPr>
        <w:t>.</w:t>
      </w:r>
      <w:r w:rsidRPr="00236155">
        <w:rPr>
          <w:i/>
          <w:sz w:val="20"/>
          <w:szCs w:val="20"/>
        </w:rPr>
        <w:t xml:space="preserve"> včetně jejich jmen. </w:t>
      </w:r>
    </w:p>
    <w:p w14:paraId="1C0993F9" w14:textId="77777777" w:rsidR="006158E4" w:rsidRPr="006158E4" w:rsidRDefault="006158E4" w:rsidP="00413A84">
      <w:pPr>
        <w:rPr>
          <w:sz w:val="16"/>
          <w:szCs w:val="16"/>
        </w:rPr>
      </w:pPr>
    </w:p>
    <w:p w14:paraId="1C0993FA" w14:textId="0EB20CD0" w:rsidR="00A21418" w:rsidRPr="00236155" w:rsidRDefault="006158E4" w:rsidP="00413A84">
      <w:pPr>
        <w:rPr>
          <w:sz w:val="20"/>
          <w:szCs w:val="20"/>
        </w:rPr>
      </w:pPr>
      <w:r>
        <w:rPr>
          <w:sz w:val="20"/>
          <w:szCs w:val="20"/>
        </w:rPr>
        <w:t>4)</w:t>
      </w:r>
      <w:r w:rsidR="00413A84">
        <w:rPr>
          <w:sz w:val="20"/>
          <w:szCs w:val="20"/>
        </w:rPr>
        <w:tab/>
      </w:r>
      <w:r w:rsidR="00A21418" w:rsidRPr="00236155">
        <w:rPr>
          <w:sz w:val="20"/>
          <w:szCs w:val="20"/>
        </w:rPr>
        <w:t xml:space="preserve">Adresa, kde má být koncentrátor instalován: </w:t>
      </w:r>
    </w:p>
    <w:p w14:paraId="1C0993FB" w14:textId="77777777" w:rsidR="00A21418" w:rsidRPr="00236155" w:rsidRDefault="00A21418" w:rsidP="00413A84">
      <w:pPr>
        <w:spacing w:line="360" w:lineRule="auto"/>
        <w:ind w:left="360"/>
        <w:rPr>
          <w:i/>
          <w:sz w:val="20"/>
          <w:szCs w:val="20"/>
        </w:rPr>
      </w:pPr>
      <w:r w:rsidRPr="00236155">
        <w:rPr>
          <w:sz w:val="20"/>
          <w:szCs w:val="20"/>
        </w:rPr>
        <w:tab/>
      </w:r>
      <w:r w:rsidRPr="00236155">
        <w:rPr>
          <w:i/>
          <w:sz w:val="20"/>
          <w:szCs w:val="20"/>
        </w:rPr>
        <w:t>ad 2 ad 5 nebo jinde (uveďte kde)</w:t>
      </w:r>
    </w:p>
    <w:p w14:paraId="1C0993FC" w14:textId="5882DFA5" w:rsidR="00A21418" w:rsidRPr="00236155" w:rsidRDefault="00A21418" w:rsidP="001102EF">
      <w:pPr>
        <w:spacing w:line="360" w:lineRule="auto"/>
        <w:rPr>
          <w:sz w:val="20"/>
          <w:szCs w:val="20"/>
        </w:rPr>
      </w:pPr>
    </w:p>
    <w:p w14:paraId="1C0993FD" w14:textId="77777777" w:rsidR="005932B6" w:rsidRPr="005932B6" w:rsidRDefault="00216A75" w:rsidP="00216A75">
      <w:pPr>
        <w:spacing w:line="360" w:lineRule="auto"/>
        <w:ind w:left="357" w:hanging="357"/>
        <w:rPr>
          <w:sz w:val="16"/>
          <w:szCs w:val="16"/>
        </w:rPr>
      </w:pPr>
      <w:r>
        <w:rPr>
          <w:sz w:val="20"/>
          <w:szCs w:val="20"/>
        </w:rPr>
        <w:t>5)</w:t>
      </w:r>
      <w:r>
        <w:rPr>
          <w:sz w:val="20"/>
          <w:szCs w:val="20"/>
        </w:rPr>
        <w:tab/>
      </w:r>
      <w:r w:rsidR="00A21418" w:rsidRPr="00236155">
        <w:rPr>
          <w:sz w:val="20"/>
          <w:szCs w:val="20"/>
        </w:rPr>
        <w:t>V případě dlouhodobé hospitalizace pacienta ve zdravotnickém zařízení v termínu předpokládané instalace</w:t>
      </w:r>
      <w:r w:rsidR="006158E4">
        <w:rPr>
          <w:sz w:val="20"/>
          <w:szCs w:val="20"/>
        </w:rPr>
        <w:t xml:space="preserve"> </w:t>
      </w:r>
      <w:r w:rsidR="00A21418" w:rsidRPr="00236155">
        <w:rPr>
          <w:sz w:val="20"/>
          <w:szCs w:val="20"/>
        </w:rPr>
        <w:t>uveďte adresu zdravotnického zařízení, telefonické a faxové spojení:</w:t>
      </w:r>
    </w:p>
    <w:p w14:paraId="1C0993FE" w14:textId="04FD466B" w:rsidR="00A21418" w:rsidRPr="005932B6" w:rsidRDefault="00A21418" w:rsidP="0003353B">
      <w:pPr>
        <w:spacing w:line="360" w:lineRule="auto"/>
        <w:ind w:left="357"/>
        <w:rPr>
          <w:sz w:val="16"/>
          <w:szCs w:val="16"/>
        </w:rPr>
      </w:pPr>
    </w:p>
    <w:p w14:paraId="1C0993FF" w14:textId="77777777" w:rsidR="00AF7065" w:rsidRDefault="00AF7065" w:rsidP="005F04B7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1C099400" w14:textId="726F594E" w:rsidR="00953D54" w:rsidRDefault="005F04B7" w:rsidP="005F04B7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236155">
        <w:rPr>
          <w:sz w:val="20"/>
          <w:szCs w:val="20"/>
        </w:rPr>
        <w:t>Koncentrátor požaduji instalovat</w:t>
      </w:r>
      <w:r w:rsidR="00953D54">
        <w:rPr>
          <w:sz w:val="20"/>
          <w:szCs w:val="20"/>
        </w:rPr>
        <w:t xml:space="preserve"> od kdy</w:t>
      </w:r>
      <w:r w:rsidRPr="0023615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1C099401" w14:textId="77777777" w:rsidR="001D4EB8" w:rsidRDefault="00FA4232" w:rsidP="005F04B7">
      <w:pPr>
        <w:widowControl w:val="0"/>
        <w:pBdr>
          <w:bottom w:val="single" w:sz="12" w:space="1" w:color="auto"/>
        </w:pBdr>
        <w:spacing w:line="360" w:lineRule="auto"/>
        <w:ind w:left="357" w:hanging="357"/>
        <w:rPr>
          <w:sz w:val="20"/>
          <w:szCs w:val="20"/>
        </w:rPr>
      </w:pPr>
      <w:bookmarkStart w:id="1" w:name="_Hlk15642139"/>
      <w:r>
        <w:rPr>
          <w:sz w:val="20"/>
          <w:szCs w:val="20"/>
        </w:rPr>
        <w:tab/>
      </w:r>
    </w:p>
    <w:p w14:paraId="1C099402" w14:textId="77777777" w:rsidR="005F04B7" w:rsidRDefault="005F04B7" w:rsidP="005F04B7">
      <w:pPr>
        <w:widowControl w:val="0"/>
        <w:pBdr>
          <w:bottom w:val="single" w:sz="12" w:space="1" w:color="auto"/>
        </w:pBdr>
        <w:spacing w:line="360" w:lineRule="auto"/>
        <w:ind w:left="357" w:hanging="357"/>
        <w:rPr>
          <w:sz w:val="20"/>
          <w:szCs w:val="20"/>
        </w:rPr>
      </w:pPr>
      <w:r w:rsidRPr="00236155">
        <w:rPr>
          <w:sz w:val="20"/>
          <w:szCs w:val="20"/>
        </w:rPr>
        <w:t xml:space="preserve">Předepisuji </w:t>
      </w:r>
      <w:r w:rsidR="001D4EB8">
        <w:rPr>
          <w:sz w:val="20"/>
          <w:szCs w:val="20"/>
        </w:rPr>
        <w:t>n</w:t>
      </w:r>
      <w:r w:rsidRPr="00236155">
        <w:rPr>
          <w:sz w:val="20"/>
          <w:szCs w:val="20"/>
        </w:rPr>
        <w:t xml:space="preserve">ásledující </w:t>
      </w:r>
      <w:r w:rsidR="001D4EB8">
        <w:rPr>
          <w:sz w:val="20"/>
          <w:szCs w:val="20"/>
        </w:rPr>
        <w:t>inhalaci kyslíku:</w:t>
      </w:r>
      <w:r w:rsidRPr="00236155">
        <w:rPr>
          <w:sz w:val="20"/>
          <w:szCs w:val="20"/>
        </w:rPr>
        <w:t xml:space="preserve">                           </w:t>
      </w:r>
    </w:p>
    <w:p w14:paraId="1C099403" w14:textId="77777777" w:rsidR="006B6AE0" w:rsidRDefault="006B6AE0" w:rsidP="005F04B7">
      <w:pPr>
        <w:widowControl w:val="0"/>
        <w:pBdr>
          <w:bottom w:val="single" w:sz="12" w:space="1" w:color="auto"/>
        </w:pBdr>
        <w:spacing w:line="360" w:lineRule="auto"/>
        <w:ind w:left="357" w:hanging="357"/>
        <w:rPr>
          <w:sz w:val="20"/>
          <w:szCs w:val="20"/>
        </w:rPr>
      </w:pPr>
    </w:p>
    <w:p w14:paraId="3ABE8313" w14:textId="607B5602" w:rsidR="000A6DB9" w:rsidRPr="00B64095" w:rsidRDefault="000A6DB9" w:rsidP="000A6DB9">
      <w:pPr>
        <w:widowControl w:val="0"/>
        <w:pBdr>
          <w:bottom w:val="single" w:sz="12" w:space="1" w:color="auto"/>
        </w:pBdr>
        <w:spacing w:line="360" w:lineRule="auto"/>
        <w:ind w:left="357" w:hanging="357"/>
        <w:rPr>
          <w:sz w:val="16"/>
          <w:szCs w:val="16"/>
        </w:rPr>
      </w:pPr>
      <w:r>
        <w:rPr>
          <w:sz w:val="20"/>
          <w:szCs w:val="20"/>
        </w:rPr>
        <w:t>průtok kyslíku v zátěži: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litrů za minutu</w:t>
      </w:r>
    </w:p>
    <w:p w14:paraId="1C099405" w14:textId="77777777" w:rsidR="001D4EB8" w:rsidRDefault="001D4EB8" w:rsidP="005F04B7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1C099406" w14:textId="77777777" w:rsidR="00862EAC" w:rsidRPr="000025ED" w:rsidRDefault="00862EAC" w:rsidP="00862EAC">
      <w:pPr>
        <w:widowControl w:val="0"/>
        <w:pBdr>
          <w:bottom w:val="single" w:sz="12" w:space="1" w:color="auto"/>
        </w:pBd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Mobilní koncentrátor kyslíku je dodáván standardně s kanylou </w:t>
      </w:r>
      <w:r w:rsidR="00522B34">
        <w:rPr>
          <w:sz w:val="20"/>
          <w:szCs w:val="20"/>
        </w:rPr>
        <w:t xml:space="preserve">dlouhou </w:t>
      </w:r>
      <w:r>
        <w:rPr>
          <w:sz w:val="20"/>
          <w:szCs w:val="20"/>
        </w:rPr>
        <w:t>180 cm.</w:t>
      </w:r>
      <w:r w:rsidRPr="000025ED">
        <w:rPr>
          <w:b/>
          <w:sz w:val="20"/>
          <w:szCs w:val="20"/>
        </w:rPr>
        <w:t xml:space="preserve"> </w:t>
      </w:r>
    </w:p>
    <w:p w14:paraId="1C099407" w14:textId="77777777" w:rsidR="00862EAC" w:rsidRDefault="00862EAC" w:rsidP="00216A75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1C099408" w14:textId="77777777" w:rsidR="00862EAC" w:rsidRDefault="00862EAC" w:rsidP="00216A75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1C099409" w14:textId="77777777" w:rsidR="005E0F5A" w:rsidRDefault="00A21418" w:rsidP="00216A75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236155">
        <w:rPr>
          <w:sz w:val="20"/>
          <w:szCs w:val="20"/>
        </w:rPr>
        <w:t>Jméno</w:t>
      </w:r>
      <w:r w:rsidR="005F04B7">
        <w:rPr>
          <w:sz w:val="20"/>
          <w:szCs w:val="20"/>
        </w:rPr>
        <w:t xml:space="preserve"> a </w:t>
      </w:r>
      <w:r w:rsidRPr="00236155">
        <w:rPr>
          <w:sz w:val="20"/>
          <w:szCs w:val="20"/>
        </w:rPr>
        <w:t>IČZ</w:t>
      </w:r>
      <w:r w:rsidR="005F04B7">
        <w:rPr>
          <w:sz w:val="20"/>
          <w:szCs w:val="20"/>
        </w:rPr>
        <w:t xml:space="preserve"> </w:t>
      </w:r>
      <w:r w:rsidRPr="00236155">
        <w:rPr>
          <w:sz w:val="20"/>
          <w:szCs w:val="20"/>
        </w:rPr>
        <w:t xml:space="preserve">smluvního lékaře zdravotní pojišťovny, který </w:t>
      </w:r>
      <w:r w:rsidRPr="005932B6">
        <w:rPr>
          <w:b/>
          <w:sz w:val="20"/>
          <w:szCs w:val="20"/>
        </w:rPr>
        <w:t>objednávku vystavil</w:t>
      </w:r>
      <w:r w:rsidRPr="00236155">
        <w:rPr>
          <w:sz w:val="20"/>
          <w:szCs w:val="20"/>
        </w:rPr>
        <w:t>:</w:t>
      </w:r>
      <w:r w:rsidR="00413A84">
        <w:rPr>
          <w:sz w:val="20"/>
          <w:szCs w:val="20"/>
        </w:rPr>
        <w:t xml:space="preserve"> </w:t>
      </w:r>
    </w:p>
    <w:p w14:paraId="1C09940A" w14:textId="77777777" w:rsidR="005E0F5A" w:rsidRDefault="005E0F5A" w:rsidP="00216A75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32E430D0" w14:textId="57102622" w:rsidR="000E5EE0" w:rsidRDefault="000E5EE0" w:rsidP="00216A75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MUDr.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0527">
        <w:rPr>
          <w:sz w:val="20"/>
          <w:szCs w:val="20"/>
        </w:rPr>
        <w:tab/>
      </w:r>
      <w:r w:rsidR="006E6E6F">
        <w:rPr>
          <w:sz w:val="20"/>
          <w:szCs w:val="20"/>
        </w:rPr>
        <w:tab/>
      </w:r>
      <w:r w:rsidR="00A21418" w:rsidRPr="00236155">
        <w:rPr>
          <w:sz w:val="20"/>
          <w:szCs w:val="20"/>
        </w:rPr>
        <w:t xml:space="preserve">IČZ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0527">
        <w:rPr>
          <w:sz w:val="20"/>
          <w:szCs w:val="20"/>
        </w:rPr>
        <w:tab/>
        <w:t>Tel./ F</w:t>
      </w:r>
      <w:r>
        <w:rPr>
          <w:sz w:val="20"/>
          <w:szCs w:val="20"/>
        </w:rPr>
        <w:t xml:space="preserve">AX: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12A7BE9" w14:textId="77777777" w:rsidR="006E6E6F" w:rsidRDefault="006E6E6F" w:rsidP="00216A75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1C09940B" w14:textId="01374A4F" w:rsidR="00570527" w:rsidRDefault="00A21418" w:rsidP="00216A75">
      <w:pPr>
        <w:widowControl w:val="0"/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236155">
        <w:rPr>
          <w:sz w:val="20"/>
          <w:szCs w:val="20"/>
        </w:rPr>
        <w:t>Adresa pracoviště:</w:t>
      </w:r>
    </w:p>
    <w:p w14:paraId="1C09940D" w14:textId="77777777" w:rsidR="005932B6" w:rsidRDefault="005932B6" w:rsidP="00570527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1C09940E" w14:textId="77777777" w:rsidR="00B65C5D" w:rsidRDefault="00B65C5D" w:rsidP="00570527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14:paraId="1C09940F" w14:textId="77777777" w:rsidR="00216A75" w:rsidRPr="00216A75" w:rsidRDefault="00216A75" w:rsidP="00570527">
      <w:pPr>
        <w:pBdr>
          <w:bottom w:val="single" w:sz="12" w:space="1" w:color="auto"/>
        </w:pBdr>
        <w:spacing w:line="360" w:lineRule="auto"/>
        <w:rPr>
          <w:sz w:val="14"/>
          <w:szCs w:val="14"/>
        </w:rPr>
      </w:pPr>
      <w:r>
        <w:rPr>
          <w:sz w:val="20"/>
          <w:szCs w:val="20"/>
        </w:rPr>
        <w:t xml:space="preserve">DATUM, </w:t>
      </w:r>
      <w:r w:rsidR="00A21418" w:rsidRPr="00236155">
        <w:rPr>
          <w:sz w:val="20"/>
          <w:szCs w:val="20"/>
        </w:rPr>
        <w:t>RAZÍTKO</w:t>
      </w:r>
      <w:r w:rsidR="005F04B7">
        <w:rPr>
          <w:sz w:val="20"/>
          <w:szCs w:val="20"/>
        </w:rPr>
        <w:t xml:space="preserve"> ZZ</w:t>
      </w:r>
      <w:r w:rsidR="00A21418" w:rsidRPr="00236155">
        <w:rPr>
          <w:sz w:val="20"/>
          <w:szCs w:val="20"/>
        </w:rPr>
        <w:t>, P</w:t>
      </w:r>
      <w:r>
        <w:rPr>
          <w:sz w:val="20"/>
          <w:szCs w:val="20"/>
        </w:rPr>
        <w:t>ODPIS</w:t>
      </w:r>
      <w:bookmarkEnd w:id="1"/>
      <w:r w:rsidR="002C462B">
        <w:rPr>
          <w:sz w:val="20"/>
          <w:szCs w:val="20"/>
        </w:rPr>
        <w:t xml:space="preserve"> INDIKUJÍCÍHO</w:t>
      </w:r>
      <w:r w:rsidR="00B65C5D">
        <w:rPr>
          <w:sz w:val="20"/>
          <w:szCs w:val="20"/>
        </w:rPr>
        <w:t xml:space="preserve"> LÉKAŘE</w:t>
      </w:r>
      <w:r w:rsidR="00703E87">
        <w:rPr>
          <w:sz w:val="20"/>
          <w:szCs w:val="20"/>
        </w:rPr>
        <w:t>:</w:t>
      </w:r>
    </w:p>
    <w:sectPr w:rsidR="00216A75" w:rsidRPr="00216A75" w:rsidSect="005932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87" w:bottom="284" w:left="851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F315" w14:textId="77777777" w:rsidR="006B6AB1" w:rsidRDefault="006B6AB1">
      <w:r>
        <w:separator/>
      </w:r>
    </w:p>
  </w:endnote>
  <w:endnote w:type="continuationSeparator" w:id="0">
    <w:p w14:paraId="590A0577" w14:textId="77777777" w:rsidR="006B6AB1" w:rsidRDefault="006B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941A" w14:textId="77777777" w:rsidR="00BB4915" w:rsidRDefault="00BB49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941B" w14:textId="77777777" w:rsidR="00D01D48" w:rsidRDefault="00D01D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941D" w14:textId="77777777" w:rsidR="00BB4915" w:rsidRDefault="00BB4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4CC8" w14:textId="77777777" w:rsidR="006B6AB1" w:rsidRDefault="006B6AB1">
      <w:r>
        <w:separator/>
      </w:r>
    </w:p>
  </w:footnote>
  <w:footnote w:type="continuationSeparator" w:id="0">
    <w:p w14:paraId="3F4C96D9" w14:textId="77777777" w:rsidR="006B6AB1" w:rsidRDefault="006B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9414" w14:textId="77777777" w:rsidR="00BB4915" w:rsidRDefault="00BB49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9415" w14:textId="77777777" w:rsidR="00793DBA" w:rsidRDefault="00000000">
    <w:pPr>
      <w:pStyle w:val="Zhlav"/>
    </w:pPr>
    <w:r>
      <w:rPr>
        <w:noProof/>
      </w:rPr>
      <w:object w:dxaOrig="1440" w:dyaOrig="1440" w14:anchorId="1C099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9pt;margin-top:-1.05pt;width:538.5pt;height:65.25pt;z-index:-251658752">
          <v:imagedata r:id="rId1" o:title=""/>
        </v:shape>
        <o:OLEObject Type="Embed" ProgID="MSPhotoEd.3" ShapeID="_x0000_s1029" DrawAspect="Content" ObjectID="_1779190536" r:id="rId2"/>
      </w:object>
    </w:r>
  </w:p>
  <w:p w14:paraId="1C099416" w14:textId="77777777" w:rsidR="00793DBA" w:rsidRDefault="00793DBA">
    <w:pPr>
      <w:pStyle w:val="Zhlav"/>
    </w:pPr>
  </w:p>
  <w:p w14:paraId="1C099417" w14:textId="77777777" w:rsidR="00793DBA" w:rsidRDefault="00793DBA">
    <w:pPr>
      <w:pStyle w:val="Zhlav"/>
    </w:pPr>
  </w:p>
  <w:p w14:paraId="1C099418" w14:textId="77777777" w:rsidR="007C1C7C" w:rsidRDefault="007C1C7C">
    <w:pPr>
      <w:pStyle w:val="Zhlav"/>
    </w:pPr>
  </w:p>
  <w:p w14:paraId="1C099419" w14:textId="77777777" w:rsidR="00793DBA" w:rsidRDefault="00793D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941C" w14:textId="77777777" w:rsidR="00BB4915" w:rsidRDefault="00BB49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1A5E"/>
    <w:multiLevelType w:val="hybridMultilevel"/>
    <w:tmpl w:val="A5844F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54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7C"/>
    <w:rsid w:val="000005AC"/>
    <w:rsid w:val="000025ED"/>
    <w:rsid w:val="00016E8E"/>
    <w:rsid w:val="0002403C"/>
    <w:rsid w:val="00025356"/>
    <w:rsid w:val="00031BD8"/>
    <w:rsid w:val="0003353B"/>
    <w:rsid w:val="00052BD1"/>
    <w:rsid w:val="00055E2F"/>
    <w:rsid w:val="00072F54"/>
    <w:rsid w:val="000A6DB9"/>
    <w:rsid w:val="000B4A3D"/>
    <w:rsid w:val="000B5F2D"/>
    <w:rsid w:val="000C40F2"/>
    <w:rsid w:val="000D2A46"/>
    <w:rsid w:val="000E5EE0"/>
    <w:rsid w:val="001102EF"/>
    <w:rsid w:val="00137B3F"/>
    <w:rsid w:val="001668EF"/>
    <w:rsid w:val="00170FA1"/>
    <w:rsid w:val="001813D8"/>
    <w:rsid w:val="001D4EB8"/>
    <w:rsid w:val="001E3CC9"/>
    <w:rsid w:val="001E522E"/>
    <w:rsid w:val="001F2CDF"/>
    <w:rsid w:val="001F5184"/>
    <w:rsid w:val="00216A75"/>
    <w:rsid w:val="00232167"/>
    <w:rsid w:val="00236155"/>
    <w:rsid w:val="00250604"/>
    <w:rsid w:val="00280F61"/>
    <w:rsid w:val="002B00CF"/>
    <w:rsid w:val="002B4887"/>
    <w:rsid w:val="002C2A70"/>
    <w:rsid w:val="002C462B"/>
    <w:rsid w:val="002E505E"/>
    <w:rsid w:val="002E66E7"/>
    <w:rsid w:val="00301B47"/>
    <w:rsid w:val="00317D9B"/>
    <w:rsid w:val="00392C42"/>
    <w:rsid w:val="003A0D02"/>
    <w:rsid w:val="003C1934"/>
    <w:rsid w:val="003C4FAA"/>
    <w:rsid w:val="003D5C4F"/>
    <w:rsid w:val="00413A84"/>
    <w:rsid w:val="0045442C"/>
    <w:rsid w:val="00482A2D"/>
    <w:rsid w:val="00487B16"/>
    <w:rsid w:val="00496172"/>
    <w:rsid w:val="004B0955"/>
    <w:rsid w:val="004C0FDC"/>
    <w:rsid w:val="004E0463"/>
    <w:rsid w:val="004F2618"/>
    <w:rsid w:val="004F54ED"/>
    <w:rsid w:val="005116E0"/>
    <w:rsid w:val="00512C62"/>
    <w:rsid w:val="00514025"/>
    <w:rsid w:val="00522B34"/>
    <w:rsid w:val="005346D8"/>
    <w:rsid w:val="00544846"/>
    <w:rsid w:val="00544C0E"/>
    <w:rsid w:val="00544DCC"/>
    <w:rsid w:val="00565255"/>
    <w:rsid w:val="00570527"/>
    <w:rsid w:val="005932B6"/>
    <w:rsid w:val="005A7CCF"/>
    <w:rsid w:val="005C23A0"/>
    <w:rsid w:val="005E0F5A"/>
    <w:rsid w:val="005F04B7"/>
    <w:rsid w:val="00614A2E"/>
    <w:rsid w:val="006158E4"/>
    <w:rsid w:val="00622FFB"/>
    <w:rsid w:val="00652625"/>
    <w:rsid w:val="0066343F"/>
    <w:rsid w:val="00670243"/>
    <w:rsid w:val="00694280"/>
    <w:rsid w:val="00697D3B"/>
    <w:rsid w:val="006A396E"/>
    <w:rsid w:val="006B1DFD"/>
    <w:rsid w:val="006B21D8"/>
    <w:rsid w:val="006B6AB1"/>
    <w:rsid w:val="006B6AE0"/>
    <w:rsid w:val="006D6C5E"/>
    <w:rsid w:val="006E383B"/>
    <w:rsid w:val="006E4023"/>
    <w:rsid w:val="006E6E6F"/>
    <w:rsid w:val="006F4BAC"/>
    <w:rsid w:val="00703E87"/>
    <w:rsid w:val="00713086"/>
    <w:rsid w:val="00720119"/>
    <w:rsid w:val="0072359E"/>
    <w:rsid w:val="007634CA"/>
    <w:rsid w:val="007914AE"/>
    <w:rsid w:val="00793DBA"/>
    <w:rsid w:val="007B3F0F"/>
    <w:rsid w:val="007B740F"/>
    <w:rsid w:val="007C1004"/>
    <w:rsid w:val="007C1C7C"/>
    <w:rsid w:val="007D22C1"/>
    <w:rsid w:val="007D59B5"/>
    <w:rsid w:val="007E3ED2"/>
    <w:rsid w:val="00805950"/>
    <w:rsid w:val="0081593F"/>
    <w:rsid w:val="00827E71"/>
    <w:rsid w:val="00837B8B"/>
    <w:rsid w:val="008454D2"/>
    <w:rsid w:val="00862EAC"/>
    <w:rsid w:val="00890E5B"/>
    <w:rsid w:val="008B3EFF"/>
    <w:rsid w:val="00910BE5"/>
    <w:rsid w:val="009158B8"/>
    <w:rsid w:val="0095046E"/>
    <w:rsid w:val="00953D54"/>
    <w:rsid w:val="009617C2"/>
    <w:rsid w:val="00990AA4"/>
    <w:rsid w:val="0099302C"/>
    <w:rsid w:val="009B1F62"/>
    <w:rsid w:val="009B2438"/>
    <w:rsid w:val="009D0B46"/>
    <w:rsid w:val="009D29F6"/>
    <w:rsid w:val="009E547F"/>
    <w:rsid w:val="009E6279"/>
    <w:rsid w:val="009F50B4"/>
    <w:rsid w:val="009F5D85"/>
    <w:rsid w:val="00A042F3"/>
    <w:rsid w:val="00A21418"/>
    <w:rsid w:val="00A50374"/>
    <w:rsid w:val="00A964A7"/>
    <w:rsid w:val="00AA273C"/>
    <w:rsid w:val="00AB29DF"/>
    <w:rsid w:val="00AE60B0"/>
    <w:rsid w:val="00AF7065"/>
    <w:rsid w:val="00B04F4C"/>
    <w:rsid w:val="00B337AE"/>
    <w:rsid w:val="00B35612"/>
    <w:rsid w:val="00B44F28"/>
    <w:rsid w:val="00B528B8"/>
    <w:rsid w:val="00B64095"/>
    <w:rsid w:val="00B65C5D"/>
    <w:rsid w:val="00B71C3C"/>
    <w:rsid w:val="00B768BF"/>
    <w:rsid w:val="00BB0313"/>
    <w:rsid w:val="00BB4915"/>
    <w:rsid w:val="00BC09D1"/>
    <w:rsid w:val="00BD6E5E"/>
    <w:rsid w:val="00BF6260"/>
    <w:rsid w:val="00C15EE1"/>
    <w:rsid w:val="00C424E8"/>
    <w:rsid w:val="00C438FC"/>
    <w:rsid w:val="00C643B0"/>
    <w:rsid w:val="00C66C30"/>
    <w:rsid w:val="00C96DE2"/>
    <w:rsid w:val="00CA57C1"/>
    <w:rsid w:val="00CF50C8"/>
    <w:rsid w:val="00D01D48"/>
    <w:rsid w:val="00D13B3F"/>
    <w:rsid w:val="00D977BF"/>
    <w:rsid w:val="00DA6165"/>
    <w:rsid w:val="00DC7B40"/>
    <w:rsid w:val="00DE10EE"/>
    <w:rsid w:val="00DF2C81"/>
    <w:rsid w:val="00E57055"/>
    <w:rsid w:val="00E570C9"/>
    <w:rsid w:val="00E80AAA"/>
    <w:rsid w:val="00E96693"/>
    <w:rsid w:val="00EA2961"/>
    <w:rsid w:val="00EA502B"/>
    <w:rsid w:val="00EA757A"/>
    <w:rsid w:val="00EA7C3F"/>
    <w:rsid w:val="00EB7321"/>
    <w:rsid w:val="00EE0BCF"/>
    <w:rsid w:val="00F00300"/>
    <w:rsid w:val="00F23D88"/>
    <w:rsid w:val="00F23ED9"/>
    <w:rsid w:val="00F2519F"/>
    <w:rsid w:val="00F337C3"/>
    <w:rsid w:val="00F4465C"/>
    <w:rsid w:val="00F47A35"/>
    <w:rsid w:val="00F705EA"/>
    <w:rsid w:val="00F90A71"/>
    <w:rsid w:val="00FA25C3"/>
    <w:rsid w:val="00FA4232"/>
    <w:rsid w:val="00FB7E38"/>
    <w:rsid w:val="00FC5FCA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993E6"/>
  <w15:chartTrackingRefBased/>
  <w15:docId w15:val="{B4C173DE-E16C-464A-A9C9-DD081E23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14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C1C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C1C7C"/>
    <w:pPr>
      <w:tabs>
        <w:tab w:val="center" w:pos="4536"/>
        <w:tab w:val="right" w:pos="9072"/>
      </w:tabs>
    </w:pPr>
  </w:style>
  <w:style w:type="character" w:styleId="Hypertextovodkaz">
    <w:name w:val="Hyperlink"/>
    <w:rsid w:val="00F23D88"/>
    <w:rPr>
      <w:color w:val="0000FF"/>
      <w:u w:val="single"/>
    </w:rPr>
  </w:style>
  <w:style w:type="table" w:styleId="Mkatabulky">
    <w:name w:val="Table Grid"/>
    <w:basedOn w:val="Normlntabulka"/>
    <w:rsid w:val="009D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01D48"/>
    <w:rPr>
      <w:sz w:val="24"/>
      <w:szCs w:val="24"/>
    </w:rPr>
  </w:style>
  <w:style w:type="paragraph" w:styleId="Textbubliny">
    <w:name w:val="Balloon Text"/>
    <w:basedOn w:val="Normln"/>
    <w:link w:val="TextbublinyChar"/>
    <w:rsid w:val="00D01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1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z0730\LOCALS~1\Temp\notes6030C8\LG_A4ListaUzkaNaVysku_Bar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12C7C86069F459F12EB3FD6E64E54" ma:contentTypeVersion="14" ma:contentTypeDescription="Create a new document." ma:contentTypeScope="" ma:versionID="92a613aacd5d6465148c3b0de4ed4649">
  <xsd:schema xmlns:xsd="http://www.w3.org/2001/XMLSchema" xmlns:xs="http://www.w3.org/2001/XMLSchema" xmlns:p="http://schemas.microsoft.com/office/2006/metadata/properties" xmlns:ns3="99e2b0a7-5f17-4e86-a435-657c6bfe1af5" xmlns:ns4="9e96d6f1-09c9-4a03-b9b4-d3f5b6391b14" targetNamespace="http://schemas.microsoft.com/office/2006/metadata/properties" ma:root="true" ma:fieldsID="4b1cbb60eb7c7db117e941a78a64e491" ns3:_="" ns4:_="">
    <xsd:import namespace="99e2b0a7-5f17-4e86-a435-657c6bfe1af5"/>
    <xsd:import namespace="9e96d6f1-09c9-4a03-b9b4-d3f5b6391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b0a7-5f17-4e86-a435-657c6bfe1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6d6f1-09c9-4a03-b9b4-d3f5b639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019E-96B9-4F36-B814-8FB715E82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4ECAE-0232-43D7-BFF3-C36BB0214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90268-5535-4EA4-A548-D594AE557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b0a7-5f17-4e86-a435-657c6bfe1af5"/>
    <ds:schemaRef ds:uri="9e96d6f1-09c9-4a03-b9b4-d3f5b6391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A948F-5CA5-4A1A-BD4E-7F95A731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LG_A4ListaUzkaNaVysku_Barva.dot</Template>
  <TotalTime>0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objednávky na pronájem koncentrátoru kyslíku</vt:lpstr>
      <vt:lpstr>Příloha objednávky na pronájem koncentrátoru kyslíku</vt:lpstr>
    </vt:vector>
  </TitlesOfParts>
  <Company>LINDE TECHNOPLYN a.s.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objednávky na pronájem koncentrátoru kyslíku</dc:title>
  <dc:subject/>
  <dc:creator>Věra Trnečková</dc:creator>
  <cp:keywords/>
  <cp:lastModifiedBy>Vera Trneckova</cp:lastModifiedBy>
  <cp:revision>3</cp:revision>
  <cp:lastPrinted>2020-05-14T14:29:00Z</cp:lastPrinted>
  <dcterms:created xsi:type="dcterms:W3CDTF">2024-06-06T12:47:00Z</dcterms:created>
  <dcterms:modified xsi:type="dcterms:W3CDTF">2024-06-06T12:48:00Z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0x0101007DE12C7C86069F459F12EB3FD6E64E54</vt:lpwstr>
  </property>
</Properties>
</file>